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C0DF" w14:textId="77777777" w:rsidR="000E18FA" w:rsidRDefault="00630D6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19"/>
        </w:rPr>
        <w:drawing>
          <wp:anchor distT="0" distB="0" distL="114300" distR="114300" simplePos="0" relativeHeight="251661312" behindDoc="0" locked="0" layoutInCell="1" allowOverlap="1" wp14:anchorId="70172228" wp14:editId="4286574F">
            <wp:simplePos x="0" y="0"/>
            <wp:positionH relativeFrom="column">
              <wp:posOffset>5202041</wp:posOffset>
            </wp:positionH>
            <wp:positionV relativeFrom="paragraph">
              <wp:posOffset>158364</wp:posOffset>
            </wp:positionV>
            <wp:extent cx="760335" cy="844650"/>
            <wp:effectExtent l="0" t="0" r="190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 Weißkeißel-Gross (20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35" cy="8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9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6D0586D" wp14:editId="71DD288F">
                <wp:simplePos x="0" y="0"/>
                <wp:positionH relativeFrom="page">
                  <wp:posOffset>4530725</wp:posOffset>
                </wp:positionH>
                <wp:positionV relativeFrom="page">
                  <wp:posOffset>1184275</wp:posOffset>
                </wp:positionV>
                <wp:extent cx="2329180" cy="282575"/>
                <wp:effectExtent l="0" t="0" r="13970" b="317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34444" w14:textId="77777777" w:rsidR="00627003" w:rsidRPr="00181C4B" w:rsidRDefault="005452ED">
                            <w:pPr>
                              <w:spacing w:line="428" w:lineRule="exact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>Der Bürgermeister</w:t>
                            </w:r>
                          </w:p>
                          <w:p w14:paraId="0E1EC60A" w14:textId="77777777" w:rsidR="00627003" w:rsidRDefault="00627003">
                            <w:pPr>
                              <w:spacing w:line="428" w:lineRule="exact"/>
                              <w:rPr>
                                <w:rFonts w:ascii="Arial" w:hAnsi="Arial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586D" id="Rectangle 26" o:spid="_x0000_s1026" style="position:absolute;margin-left:356.75pt;margin-top:93.25pt;width:183.4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" filled="f" stroked="f" strokeweight="0">
                <v:textbox inset="0,0,0,0">
                  <w:txbxContent>
                    <w:p w14:paraId="70C34444" w14:textId="77777777" w:rsidR="00627003" w:rsidRPr="00181C4B" w:rsidRDefault="005452ED">
                      <w:pPr>
                        <w:spacing w:line="428" w:lineRule="exact"/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>Der Bürgermeister</w:t>
                      </w:r>
                    </w:p>
                    <w:p w14:paraId="0E1EC60A" w14:textId="77777777" w:rsidR="00627003" w:rsidRDefault="00627003">
                      <w:pPr>
                        <w:spacing w:line="428" w:lineRule="exact"/>
                        <w:rPr>
                          <w:rFonts w:ascii="Arial" w:hAnsi="Arial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bCs/>
                          <w:color w:val="000000"/>
                          <w:sz w:val="24"/>
                        </w:rPr>
                        <w:t>Z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7E24BA">
        <w:rPr>
          <w:rFonts w:ascii="Arial" w:hAnsi="Arial" w:cs="Arial"/>
          <w:sz w:val="24"/>
        </w:rPr>
        <w:t xml:space="preserve">  </w:t>
      </w:r>
    </w:p>
    <w:p w14:paraId="6DCAE12F" w14:textId="77777777" w:rsidR="003441D9" w:rsidRDefault="003441D9">
      <w:pPr>
        <w:rPr>
          <w:rFonts w:ascii="Arial" w:hAnsi="Arial" w:cs="Arial"/>
          <w:sz w:val="24"/>
        </w:rPr>
      </w:pPr>
    </w:p>
    <w:p w14:paraId="1B2DAE6E" w14:textId="77777777" w:rsidR="000E18FA" w:rsidRDefault="00B7192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69E36B" wp14:editId="15466840">
                <wp:simplePos x="0" y="0"/>
                <wp:positionH relativeFrom="page">
                  <wp:posOffset>1829435</wp:posOffset>
                </wp:positionH>
                <wp:positionV relativeFrom="page">
                  <wp:posOffset>487045</wp:posOffset>
                </wp:positionV>
                <wp:extent cx="3836035" cy="373380"/>
                <wp:effectExtent l="635" t="1270" r="1905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03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03F3" w14:textId="77777777" w:rsidR="00627003" w:rsidRDefault="00627003">
                            <w:pPr>
                              <w:spacing w:line="428" w:lineRule="exact"/>
                              <w:rPr>
                                <w:rFonts w:ascii="Arial" w:hAnsi="Arial"/>
                                <w:i/>
                                <w:iCs/>
                                <w:color w:val="000000"/>
                                <w:position w:val="-6"/>
                                <w:sz w:val="6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position w:val="-6"/>
                                <w:sz w:val="60"/>
                              </w:rPr>
                              <w:t xml:space="preserve">Gemeinde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position w:val="-6"/>
                                <w:sz w:val="60"/>
                              </w:rPr>
                              <w:t>Weißkeißel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E36B" id="Rectangle 25" o:spid="_x0000_s1027" style="position:absolute;margin-left:144.05pt;margin-top:38.35pt;width:302.0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" filled="f" stroked="f" strokeweight="0">
                <v:textbox inset="0,0,0,0">
                  <w:txbxContent>
                    <w:p w14:paraId="12DE03F3" w14:textId="77777777" w:rsidR="00627003" w:rsidRDefault="00627003">
                      <w:pPr>
                        <w:spacing w:line="428" w:lineRule="exact"/>
                        <w:rPr>
                          <w:rFonts w:ascii="Arial" w:hAnsi="Arial"/>
                          <w:i/>
                          <w:iCs/>
                          <w:color w:val="000000"/>
                          <w:position w:val="-6"/>
                          <w:sz w:val="60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position w:val="-6"/>
                          <w:sz w:val="60"/>
                        </w:rPr>
                        <w:t xml:space="preserve">Gemeinde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color w:val="000000"/>
                          <w:position w:val="-6"/>
                          <w:sz w:val="60"/>
                        </w:rPr>
                        <w:t>Weißkeißel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2896A3B" w14:textId="77777777" w:rsidR="000E18FA" w:rsidRDefault="00B7192A">
      <w:pPr>
        <w:tabs>
          <w:tab w:val="left" w:pos="5103"/>
        </w:tabs>
        <w:ind w:left="-142"/>
        <w:rPr>
          <w:rFonts w:ascii="Arial" w:hAnsi="Arial" w:cs="Arial"/>
          <w:sz w:val="19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A13B3" wp14:editId="08729991">
                <wp:simplePos x="0" y="0"/>
                <wp:positionH relativeFrom="column">
                  <wp:posOffset>875030</wp:posOffset>
                </wp:positionH>
                <wp:positionV relativeFrom="paragraph">
                  <wp:posOffset>45720</wp:posOffset>
                </wp:positionV>
                <wp:extent cx="2204720" cy="426720"/>
                <wp:effectExtent l="8255" t="7620" r="6350" b="1333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3C48" w14:textId="77777777" w:rsidR="00627003" w:rsidRDefault="00627003">
                            <w:pP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  <w:sz w:val="40"/>
                              </w:rPr>
                              <w:t>Gmejna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  <w:sz w:val="40"/>
                              </w:rPr>
                              <w:t>Wuskidź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A13B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68.9pt;margin-top:3.6pt;width:173.6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" strokecolor="white">
                <v:textbox>
                  <w:txbxContent>
                    <w:p w14:paraId="3F183C48" w14:textId="77777777" w:rsidR="00627003" w:rsidRDefault="00627003">
                      <w:pPr>
                        <w:rPr>
                          <w:b/>
                          <w:bCs/>
                          <w:i/>
                          <w:iCs/>
                          <w:spacing w:val="20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pacing w:val="20"/>
                          <w:sz w:val="40"/>
                        </w:rPr>
                        <w:t>Gmejna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pacing w:val="2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pacing w:val="20"/>
                          <w:sz w:val="40"/>
                        </w:rPr>
                        <w:t>Wuskidź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BD4316" w14:textId="77777777" w:rsidR="000E18FA" w:rsidRDefault="000E18FA">
      <w:pPr>
        <w:tabs>
          <w:tab w:val="left" w:pos="5103"/>
        </w:tabs>
        <w:ind w:left="-142"/>
        <w:rPr>
          <w:rFonts w:ascii="Arial" w:hAnsi="Arial" w:cs="Arial"/>
          <w:sz w:val="19"/>
        </w:rPr>
      </w:pPr>
    </w:p>
    <w:p w14:paraId="73C35AD0" w14:textId="77777777" w:rsidR="000E18FA" w:rsidRDefault="000E18FA">
      <w:pPr>
        <w:tabs>
          <w:tab w:val="left" w:pos="5103"/>
        </w:tabs>
        <w:ind w:left="-142"/>
        <w:rPr>
          <w:rFonts w:ascii="Arial" w:hAnsi="Arial" w:cs="Arial"/>
          <w:sz w:val="19"/>
        </w:rPr>
      </w:pPr>
    </w:p>
    <w:p w14:paraId="287FC3C4" w14:textId="77777777" w:rsidR="000E18FA" w:rsidRDefault="000E18FA">
      <w:pPr>
        <w:tabs>
          <w:tab w:val="left" w:pos="5103"/>
        </w:tabs>
        <w:ind w:left="-142"/>
        <w:rPr>
          <w:rFonts w:ascii="Arial" w:hAnsi="Arial" w:cs="Arial"/>
          <w:sz w:val="19"/>
        </w:rPr>
      </w:pPr>
    </w:p>
    <w:p w14:paraId="488606C0" w14:textId="77777777" w:rsidR="000E18FA" w:rsidRDefault="00B7192A">
      <w:pPr>
        <w:tabs>
          <w:tab w:val="left" w:pos="5103"/>
        </w:tabs>
        <w:ind w:left="-142"/>
        <w:rPr>
          <w:rFonts w:ascii="Arial" w:hAnsi="Arial" w:cs="Arial"/>
          <w:sz w:val="19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9F37E" wp14:editId="747EFBDE">
                <wp:simplePos x="0" y="0"/>
                <wp:positionH relativeFrom="column">
                  <wp:posOffset>3552190</wp:posOffset>
                </wp:positionH>
                <wp:positionV relativeFrom="paragraph">
                  <wp:posOffset>33655</wp:posOffset>
                </wp:positionV>
                <wp:extent cx="2489200" cy="284480"/>
                <wp:effectExtent l="8890" t="5080" r="6985" b="571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E62C" w14:textId="77777777" w:rsidR="00627003" w:rsidRPr="00181C4B" w:rsidRDefault="0062700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F37E" id="Text Box 19" o:spid="_x0000_s1029" type="#_x0000_t202" style="position:absolute;left:0;text-align:left;margin-left:279.7pt;margin-top:2.65pt;width:196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" strokecolor="white">
                <v:textbox>
                  <w:txbxContent>
                    <w:p w14:paraId="265CE62C" w14:textId="77777777" w:rsidR="00627003" w:rsidRPr="00181C4B" w:rsidRDefault="00627003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DD7B4" w14:textId="77777777" w:rsidR="000E18FA" w:rsidRDefault="000E18FA">
      <w:pPr>
        <w:tabs>
          <w:tab w:val="left" w:pos="5103"/>
        </w:tabs>
        <w:ind w:left="-142"/>
        <w:rPr>
          <w:rFonts w:ascii="Arial" w:hAnsi="Arial" w:cs="Arial"/>
          <w:sz w:val="19"/>
        </w:rPr>
      </w:pPr>
    </w:p>
    <w:p w14:paraId="0608FA12" w14:textId="77777777" w:rsidR="00BE2737" w:rsidRDefault="005452ED" w:rsidP="004B5E8D">
      <w:pPr>
        <w:tabs>
          <w:tab w:val="left" w:pos="5103"/>
        </w:tabs>
        <w:ind w:left="-57" w:right="-197"/>
        <w:rPr>
          <w:rFonts w:ascii="Arial" w:hAnsi="Arial" w:cs="Arial"/>
          <w:sz w:val="16"/>
          <w:szCs w:val="16"/>
        </w:rPr>
      </w:pPr>
      <w:r w:rsidRPr="005452ED">
        <w:rPr>
          <w:rFonts w:ascii="Arial" w:hAnsi="Arial" w:cs="Arial"/>
          <w:sz w:val="16"/>
          <w:szCs w:val="16"/>
        </w:rPr>
        <w:t>Gemeinde</w:t>
      </w:r>
      <w:r>
        <w:rPr>
          <w:rFonts w:ascii="Arial" w:hAnsi="Arial" w:cs="Arial"/>
          <w:sz w:val="16"/>
          <w:szCs w:val="16"/>
        </w:rPr>
        <w:t>amt</w:t>
      </w:r>
      <w:r w:rsidR="00E941D3" w:rsidRPr="005452E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941D3" w:rsidRPr="005452ED">
        <w:rPr>
          <w:rFonts w:ascii="Arial" w:hAnsi="Arial" w:cs="Arial"/>
          <w:sz w:val="16"/>
          <w:szCs w:val="16"/>
        </w:rPr>
        <w:t>Weiß</w:t>
      </w:r>
      <w:r w:rsidRPr="005452ED">
        <w:rPr>
          <w:rFonts w:ascii="Arial" w:hAnsi="Arial" w:cs="Arial"/>
          <w:sz w:val="16"/>
          <w:szCs w:val="16"/>
        </w:rPr>
        <w:t>keißel</w:t>
      </w:r>
      <w:proofErr w:type="spellEnd"/>
      <w:r w:rsidR="00E941D3" w:rsidRPr="005452ED">
        <w:rPr>
          <w:rFonts w:ascii="Arial" w:hAnsi="Arial" w:cs="Arial"/>
          <w:sz w:val="16"/>
          <w:szCs w:val="16"/>
        </w:rPr>
        <w:t>.</w:t>
      </w:r>
      <w:r w:rsidR="000C130D" w:rsidRPr="005452ED">
        <w:rPr>
          <w:rFonts w:ascii="Arial" w:hAnsi="Arial" w:cs="Arial"/>
          <w:sz w:val="16"/>
          <w:szCs w:val="16"/>
        </w:rPr>
        <w:t xml:space="preserve"> </w:t>
      </w:r>
      <w:r w:rsidRPr="005452ED">
        <w:rPr>
          <w:rFonts w:ascii="Arial" w:hAnsi="Arial" w:cs="Arial"/>
          <w:color w:val="000000"/>
          <w:sz w:val="16"/>
          <w:szCs w:val="16"/>
        </w:rPr>
        <w:t xml:space="preserve">Straße der Jugend 2, 02957 </w:t>
      </w:r>
      <w:proofErr w:type="spellStart"/>
      <w:r w:rsidRPr="005452ED">
        <w:rPr>
          <w:rFonts w:ascii="Arial" w:hAnsi="Arial" w:cs="Arial"/>
          <w:color w:val="000000"/>
          <w:sz w:val="16"/>
          <w:szCs w:val="16"/>
        </w:rPr>
        <w:t>Weißkeißel</w:t>
      </w:r>
      <w:proofErr w:type="spellEnd"/>
      <w:r w:rsidR="00E941D3" w:rsidRPr="005452ED">
        <w:rPr>
          <w:rFonts w:ascii="Arial" w:hAnsi="Arial" w:cs="Arial"/>
          <w:sz w:val="16"/>
          <w:szCs w:val="16"/>
        </w:rPr>
        <w:tab/>
      </w:r>
    </w:p>
    <w:p w14:paraId="216E4AAD" w14:textId="77777777" w:rsidR="005452ED" w:rsidRPr="005452ED" w:rsidRDefault="005452ED" w:rsidP="004B5E8D">
      <w:pPr>
        <w:tabs>
          <w:tab w:val="left" w:pos="5103"/>
        </w:tabs>
        <w:ind w:left="-57" w:right="-19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452ED">
        <w:rPr>
          <w:rFonts w:ascii="Arial" w:hAnsi="Arial" w:cs="Arial"/>
          <w:sz w:val="18"/>
          <w:szCs w:val="18"/>
        </w:rPr>
        <w:t>Verwaltungs</w:t>
      </w:r>
      <w:r w:rsidR="00C67D1A">
        <w:rPr>
          <w:rFonts w:ascii="Arial" w:hAnsi="Arial" w:cs="Arial"/>
          <w:sz w:val="18"/>
          <w:szCs w:val="18"/>
        </w:rPr>
        <w:t>s</w:t>
      </w:r>
      <w:r w:rsidRPr="005452ED">
        <w:rPr>
          <w:rFonts w:ascii="Arial" w:hAnsi="Arial" w:cs="Arial"/>
          <w:sz w:val="18"/>
          <w:szCs w:val="18"/>
        </w:rPr>
        <w:t>telle</w:t>
      </w:r>
    </w:p>
    <w:p w14:paraId="1F3382ED" w14:textId="77777777" w:rsidR="0094656F" w:rsidRPr="009F3AA4" w:rsidRDefault="0094656F" w:rsidP="005452ED">
      <w:pPr>
        <w:framePr w:w="4170" w:h="2130" w:hRule="exact" w:hSpace="181" w:wrap="around" w:vAnchor="text" w:hAnchor="page" w:x="7195" w:y="524" w:anchorLock="1"/>
        <w:tabs>
          <w:tab w:val="left" w:pos="851"/>
        </w:tabs>
        <w:rPr>
          <w:rFonts w:ascii="Arial" w:hAnsi="Arial" w:cs="Arial"/>
          <w:bCs/>
          <w:sz w:val="18"/>
          <w:szCs w:val="18"/>
        </w:rPr>
      </w:pPr>
      <w:r w:rsidRPr="009F3AA4">
        <w:rPr>
          <w:rFonts w:ascii="Arial" w:hAnsi="Arial" w:cs="Arial"/>
          <w:bCs/>
          <w:sz w:val="18"/>
          <w:szCs w:val="18"/>
        </w:rPr>
        <w:t>Referat:</w:t>
      </w:r>
      <w:r w:rsidRPr="009F3AA4">
        <w:rPr>
          <w:rFonts w:ascii="Arial" w:hAnsi="Arial" w:cs="Arial"/>
          <w:bCs/>
          <w:sz w:val="18"/>
          <w:szCs w:val="18"/>
        </w:rPr>
        <w:tab/>
      </w:r>
      <w:r w:rsidR="00C455EA" w:rsidRPr="009F3AA4">
        <w:rPr>
          <w:rFonts w:ascii="Arial" w:hAnsi="Arial" w:cs="Arial"/>
          <w:bCs/>
          <w:sz w:val="18"/>
          <w:szCs w:val="18"/>
        </w:rPr>
        <w:fldChar w:fldCharType="begin">
          <w:ffData>
            <w:name w:val="Text14"/>
            <w:enabled/>
            <w:calcOnExit w:val="0"/>
            <w:statusText w:type="text" w:val="Sachbearbeiter"/>
            <w:textInput>
              <w:maxLength w:val="25"/>
            </w:textInput>
          </w:ffData>
        </w:fldChar>
      </w:r>
      <w:bookmarkStart w:id="0" w:name="Text14"/>
      <w:r w:rsidR="00181C4B" w:rsidRPr="009F3AA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C455EA" w:rsidRPr="009F3AA4">
        <w:rPr>
          <w:rFonts w:ascii="Arial" w:hAnsi="Arial" w:cs="Arial"/>
          <w:bCs/>
          <w:sz w:val="18"/>
          <w:szCs w:val="18"/>
        </w:rPr>
      </w:r>
      <w:r w:rsidR="00C455EA" w:rsidRPr="009F3AA4">
        <w:rPr>
          <w:rFonts w:ascii="Arial" w:hAnsi="Arial" w:cs="Arial"/>
          <w:bCs/>
          <w:sz w:val="18"/>
          <w:szCs w:val="18"/>
        </w:rPr>
        <w:fldChar w:fldCharType="separate"/>
      </w:r>
      <w:r w:rsidR="005452ED">
        <w:rPr>
          <w:rFonts w:ascii="Arial" w:hAnsi="Arial" w:cs="Arial"/>
          <w:bCs/>
          <w:sz w:val="18"/>
          <w:szCs w:val="18"/>
        </w:rPr>
        <w:t> </w:t>
      </w:r>
      <w:r w:rsidR="005452ED">
        <w:rPr>
          <w:rFonts w:ascii="Arial" w:hAnsi="Arial" w:cs="Arial"/>
          <w:bCs/>
          <w:sz w:val="18"/>
          <w:szCs w:val="18"/>
        </w:rPr>
        <w:t> </w:t>
      </w:r>
      <w:r w:rsidR="005452ED">
        <w:rPr>
          <w:rFonts w:ascii="Arial" w:hAnsi="Arial" w:cs="Arial"/>
          <w:bCs/>
          <w:sz w:val="18"/>
          <w:szCs w:val="18"/>
        </w:rPr>
        <w:t> </w:t>
      </w:r>
      <w:r w:rsidR="005452ED">
        <w:rPr>
          <w:rFonts w:ascii="Arial" w:hAnsi="Arial" w:cs="Arial"/>
          <w:bCs/>
          <w:sz w:val="18"/>
          <w:szCs w:val="18"/>
        </w:rPr>
        <w:t> </w:t>
      </w:r>
      <w:r w:rsidR="005452ED">
        <w:rPr>
          <w:rFonts w:ascii="Arial" w:hAnsi="Arial" w:cs="Arial"/>
          <w:bCs/>
          <w:sz w:val="18"/>
          <w:szCs w:val="18"/>
        </w:rPr>
        <w:t> </w:t>
      </w:r>
      <w:r w:rsidR="00C455EA" w:rsidRPr="009F3AA4">
        <w:rPr>
          <w:rFonts w:ascii="Arial" w:hAnsi="Arial" w:cs="Arial"/>
          <w:bCs/>
          <w:sz w:val="18"/>
          <w:szCs w:val="18"/>
        </w:rPr>
        <w:fldChar w:fldCharType="end"/>
      </w:r>
      <w:bookmarkEnd w:id="0"/>
    </w:p>
    <w:p w14:paraId="16327ACB" w14:textId="3DA059A4" w:rsidR="0094656F" w:rsidRPr="009F3AA4" w:rsidRDefault="0094656F" w:rsidP="005452ED">
      <w:pPr>
        <w:framePr w:w="4170" w:h="2130" w:hRule="exact" w:hSpace="181" w:wrap="around" w:vAnchor="text" w:hAnchor="page" w:x="7195" w:y="524" w:anchorLock="1"/>
        <w:tabs>
          <w:tab w:val="left" w:pos="851"/>
        </w:tabs>
        <w:rPr>
          <w:rFonts w:ascii="Arial" w:hAnsi="Arial" w:cs="Arial"/>
          <w:bCs/>
          <w:sz w:val="18"/>
          <w:szCs w:val="18"/>
        </w:rPr>
      </w:pPr>
      <w:r w:rsidRPr="009F3AA4">
        <w:rPr>
          <w:rFonts w:ascii="Arial" w:hAnsi="Arial" w:cs="Arial"/>
          <w:bCs/>
          <w:sz w:val="18"/>
          <w:szCs w:val="18"/>
        </w:rPr>
        <w:t>Bearb.:</w:t>
      </w:r>
      <w:r w:rsidR="0042193D">
        <w:rPr>
          <w:rFonts w:ascii="Arial" w:hAnsi="Arial" w:cs="Arial"/>
          <w:bCs/>
          <w:sz w:val="18"/>
          <w:szCs w:val="18"/>
        </w:rPr>
        <w:tab/>
      </w:r>
      <w:r w:rsidR="00897F56">
        <w:rPr>
          <w:rFonts w:ascii="Arial" w:hAnsi="Arial" w:cs="Arial"/>
          <w:bCs/>
          <w:sz w:val="18"/>
          <w:szCs w:val="18"/>
        </w:rPr>
        <w:t>Andreas Lysk</w:t>
      </w:r>
    </w:p>
    <w:p w14:paraId="299D762B" w14:textId="40353CDE" w:rsidR="0094656F" w:rsidRPr="009F3AA4" w:rsidRDefault="0094656F" w:rsidP="005452ED">
      <w:pPr>
        <w:framePr w:w="4170" w:h="2130" w:hRule="exact" w:hSpace="181" w:wrap="around" w:vAnchor="text" w:hAnchor="page" w:x="7195" w:y="524" w:anchorLock="1"/>
        <w:tabs>
          <w:tab w:val="left" w:pos="851"/>
        </w:tabs>
        <w:rPr>
          <w:rFonts w:ascii="Arial" w:hAnsi="Arial" w:cs="Arial"/>
          <w:bCs/>
          <w:sz w:val="18"/>
          <w:szCs w:val="18"/>
        </w:rPr>
      </w:pPr>
      <w:r w:rsidRPr="009F3AA4">
        <w:rPr>
          <w:rFonts w:ascii="Arial" w:hAnsi="Arial" w:cs="Arial"/>
          <w:bCs/>
          <w:sz w:val="18"/>
          <w:szCs w:val="18"/>
        </w:rPr>
        <w:t>Telefon:</w:t>
      </w:r>
      <w:r w:rsidRPr="009F3AA4">
        <w:rPr>
          <w:rFonts w:ascii="Arial" w:hAnsi="Arial" w:cs="Arial"/>
          <w:bCs/>
          <w:sz w:val="18"/>
          <w:szCs w:val="18"/>
        </w:rPr>
        <w:tab/>
      </w:r>
    </w:p>
    <w:p w14:paraId="18CB20D9" w14:textId="77777777" w:rsidR="0094656F" w:rsidRPr="009F3AA4" w:rsidRDefault="0094656F" w:rsidP="005452ED">
      <w:pPr>
        <w:framePr w:w="4170" w:h="2130" w:hRule="exact" w:hSpace="181" w:wrap="around" w:vAnchor="text" w:hAnchor="page" w:x="7195" w:y="524" w:anchorLock="1"/>
        <w:tabs>
          <w:tab w:val="left" w:pos="851"/>
        </w:tabs>
        <w:rPr>
          <w:rFonts w:ascii="Arial" w:hAnsi="Arial" w:cs="Arial"/>
          <w:bCs/>
          <w:sz w:val="18"/>
          <w:szCs w:val="18"/>
        </w:rPr>
      </w:pPr>
      <w:r w:rsidRPr="009F3AA4">
        <w:rPr>
          <w:rFonts w:ascii="Arial" w:hAnsi="Arial" w:cs="Arial"/>
          <w:bCs/>
          <w:sz w:val="18"/>
          <w:szCs w:val="18"/>
        </w:rPr>
        <w:t>Telef</w:t>
      </w:r>
      <w:r w:rsidR="003E71CD" w:rsidRPr="009F3AA4">
        <w:rPr>
          <w:rFonts w:ascii="Arial" w:hAnsi="Arial" w:cs="Arial"/>
          <w:bCs/>
          <w:sz w:val="18"/>
          <w:szCs w:val="18"/>
        </w:rPr>
        <w:t>ax</w:t>
      </w:r>
      <w:r w:rsidRPr="009F3AA4">
        <w:rPr>
          <w:rFonts w:ascii="Arial" w:hAnsi="Arial" w:cs="Arial"/>
          <w:bCs/>
          <w:sz w:val="18"/>
          <w:szCs w:val="18"/>
        </w:rPr>
        <w:t>:</w:t>
      </w:r>
      <w:r w:rsidRPr="009F3AA4">
        <w:rPr>
          <w:rFonts w:ascii="Arial" w:hAnsi="Arial" w:cs="Arial"/>
          <w:bCs/>
          <w:sz w:val="18"/>
          <w:szCs w:val="18"/>
        </w:rPr>
        <w:tab/>
      </w:r>
      <w:r w:rsidR="00C455EA" w:rsidRPr="009F3AA4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81C4B" w:rsidRPr="009F3AA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C455EA" w:rsidRPr="009F3AA4">
        <w:rPr>
          <w:rFonts w:ascii="Arial" w:hAnsi="Arial" w:cs="Arial"/>
          <w:bCs/>
          <w:sz w:val="18"/>
          <w:szCs w:val="18"/>
        </w:rPr>
      </w:r>
      <w:r w:rsidR="00C455EA" w:rsidRPr="009F3AA4">
        <w:rPr>
          <w:rFonts w:ascii="Arial" w:hAnsi="Arial" w:cs="Arial"/>
          <w:bCs/>
          <w:sz w:val="18"/>
          <w:szCs w:val="18"/>
        </w:rPr>
        <w:fldChar w:fldCharType="separate"/>
      </w:r>
      <w:r w:rsidR="00181C4B" w:rsidRPr="009F3AA4">
        <w:rPr>
          <w:rFonts w:ascii="Arial" w:hAnsi="Arial" w:cs="Arial"/>
          <w:bCs/>
          <w:noProof/>
          <w:sz w:val="18"/>
          <w:szCs w:val="18"/>
        </w:rPr>
        <w:t> </w:t>
      </w:r>
      <w:r w:rsidR="00181C4B" w:rsidRPr="009F3AA4">
        <w:rPr>
          <w:rFonts w:ascii="Arial" w:hAnsi="Arial" w:cs="Arial"/>
          <w:bCs/>
          <w:noProof/>
          <w:sz w:val="18"/>
          <w:szCs w:val="18"/>
        </w:rPr>
        <w:t> </w:t>
      </w:r>
      <w:r w:rsidR="00181C4B" w:rsidRPr="009F3AA4">
        <w:rPr>
          <w:rFonts w:ascii="Arial" w:hAnsi="Arial" w:cs="Arial"/>
          <w:bCs/>
          <w:noProof/>
          <w:sz w:val="18"/>
          <w:szCs w:val="18"/>
        </w:rPr>
        <w:t> </w:t>
      </w:r>
      <w:r w:rsidR="00181C4B" w:rsidRPr="009F3AA4">
        <w:rPr>
          <w:rFonts w:ascii="Arial" w:hAnsi="Arial" w:cs="Arial"/>
          <w:bCs/>
          <w:noProof/>
          <w:sz w:val="18"/>
          <w:szCs w:val="18"/>
        </w:rPr>
        <w:t> </w:t>
      </w:r>
      <w:r w:rsidR="00181C4B" w:rsidRPr="009F3AA4">
        <w:rPr>
          <w:rFonts w:ascii="Arial" w:hAnsi="Arial" w:cs="Arial"/>
          <w:bCs/>
          <w:noProof/>
          <w:sz w:val="18"/>
          <w:szCs w:val="18"/>
        </w:rPr>
        <w:t> </w:t>
      </w:r>
      <w:r w:rsidR="00C455EA" w:rsidRPr="009F3AA4">
        <w:rPr>
          <w:rFonts w:ascii="Arial" w:hAnsi="Arial" w:cs="Arial"/>
          <w:bCs/>
          <w:sz w:val="18"/>
          <w:szCs w:val="18"/>
        </w:rPr>
        <w:fldChar w:fldCharType="end"/>
      </w:r>
    </w:p>
    <w:p w14:paraId="43B7D469" w14:textId="556CDA9A" w:rsidR="0094656F" w:rsidRPr="009F3AA4" w:rsidRDefault="003E71CD" w:rsidP="005452ED">
      <w:pPr>
        <w:framePr w:w="4170" w:h="2130" w:hRule="exact" w:hSpace="181" w:wrap="around" w:vAnchor="text" w:hAnchor="page" w:x="7195" w:y="524" w:anchorLock="1"/>
        <w:tabs>
          <w:tab w:val="left" w:pos="851"/>
        </w:tabs>
        <w:rPr>
          <w:rFonts w:ascii="Arial" w:hAnsi="Arial" w:cs="Arial"/>
          <w:bCs/>
          <w:sz w:val="18"/>
          <w:szCs w:val="18"/>
        </w:rPr>
      </w:pPr>
      <w:proofErr w:type="spellStart"/>
      <w:r w:rsidRPr="009F3AA4">
        <w:rPr>
          <w:rFonts w:ascii="Arial" w:hAnsi="Arial" w:cs="Arial"/>
          <w:bCs/>
          <w:sz w:val="18"/>
          <w:szCs w:val="18"/>
        </w:rPr>
        <w:t>e-mail</w:t>
      </w:r>
      <w:proofErr w:type="spellEnd"/>
      <w:r w:rsidRPr="009F3AA4">
        <w:rPr>
          <w:rFonts w:ascii="Arial" w:hAnsi="Arial" w:cs="Arial"/>
          <w:bCs/>
          <w:sz w:val="18"/>
          <w:szCs w:val="18"/>
        </w:rPr>
        <w:t>:</w:t>
      </w:r>
      <w:r w:rsidRPr="009F3AA4">
        <w:rPr>
          <w:rFonts w:ascii="Arial" w:hAnsi="Arial" w:cs="Arial"/>
          <w:bCs/>
          <w:sz w:val="18"/>
          <w:szCs w:val="18"/>
        </w:rPr>
        <w:tab/>
      </w:r>
    </w:p>
    <w:p w14:paraId="7E5CA718" w14:textId="77777777" w:rsidR="0094656F" w:rsidRPr="0094656F" w:rsidRDefault="0094656F" w:rsidP="005452ED">
      <w:pPr>
        <w:framePr w:w="4170" w:h="2130" w:hRule="exact" w:hSpace="181" w:wrap="around" w:vAnchor="text" w:hAnchor="page" w:x="7195" w:y="524" w:anchorLock="1"/>
        <w:tabs>
          <w:tab w:val="left" w:pos="851"/>
        </w:tabs>
        <w:rPr>
          <w:bCs/>
        </w:rPr>
      </w:pPr>
      <w:proofErr w:type="spellStart"/>
      <w:r w:rsidRPr="009F3AA4">
        <w:rPr>
          <w:rFonts w:ascii="Arial" w:hAnsi="Arial" w:cs="Arial"/>
          <w:bCs/>
          <w:sz w:val="18"/>
          <w:szCs w:val="18"/>
        </w:rPr>
        <w:t>Aktenz</w:t>
      </w:r>
      <w:proofErr w:type="spellEnd"/>
      <w:r w:rsidRPr="009F3AA4">
        <w:rPr>
          <w:rFonts w:ascii="Arial" w:hAnsi="Arial" w:cs="Arial"/>
          <w:bCs/>
          <w:sz w:val="18"/>
          <w:szCs w:val="18"/>
        </w:rPr>
        <w:t>.:</w:t>
      </w:r>
      <w:r w:rsidRPr="009F3AA4">
        <w:rPr>
          <w:rFonts w:ascii="Arial" w:hAnsi="Arial" w:cs="Arial"/>
          <w:bCs/>
          <w:sz w:val="18"/>
          <w:szCs w:val="18"/>
        </w:rPr>
        <w:tab/>
      </w:r>
      <w:r w:rsidR="00C455E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193D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C455EA">
        <w:rPr>
          <w:rFonts w:ascii="Arial" w:hAnsi="Arial" w:cs="Arial"/>
          <w:bCs/>
          <w:sz w:val="18"/>
          <w:szCs w:val="18"/>
        </w:rPr>
      </w:r>
      <w:r w:rsidR="00C455EA">
        <w:rPr>
          <w:rFonts w:ascii="Arial" w:hAnsi="Arial" w:cs="Arial"/>
          <w:bCs/>
          <w:sz w:val="18"/>
          <w:szCs w:val="18"/>
        </w:rPr>
        <w:fldChar w:fldCharType="separate"/>
      </w:r>
      <w:r w:rsidR="0042193D">
        <w:rPr>
          <w:rFonts w:ascii="Arial" w:hAnsi="Arial" w:cs="Arial"/>
          <w:bCs/>
          <w:noProof/>
          <w:sz w:val="18"/>
          <w:szCs w:val="18"/>
        </w:rPr>
        <w:t> </w:t>
      </w:r>
      <w:r w:rsidR="0042193D">
        <w:rPr>
          <w:rFonts w:ascii="Arial" w:hAnsi="Arial" w:cs="Arial"/>
          <w:bCs/>
          <w:noProof/>
          <w:sz w:val="18"/>
          <w:szCs w:val="18"/>
        </w:rPr>
        <w:t> </w:t>
      </w:r>
      <w:r w:rsidR="0042193D">
        <w:rPr>
          <w:rFonts w:ascii="Arial" w:hAnsi="Arial" w:cs="Arial"/>
          <w:bCs/>
          <w:noProof/>
          <w:sz w:val="18"/>
          <w:szCs w:val="18"/>
        </w:rPr>
        <w:t> </w:t>
      </w:r>
      <w:r w:rsidR="0042193D">
        <w:rPr>
          <w:rFonts w:ascii="Arial" w:hAnsi="Arial" w:cs="Arial"/>
          <w:bCs/>
          <w:noProof/>
          <w:sz w:val="18"/>
          <w:szCs w:val="18"/>
        </w:rPr>
        <w:t> </w:t>
      </w:r>
      <w:r w:rsidR="0042193D">
        <w:rPr>
          <w:rFonts w:ascii="Arial" w:hAnsi="Arial" w:cs="Arial"/>
          <w:bCs/>
          <w:noProof/>
          <w:sz w:val="18"/>
          <w:szCs w:val="18"/>
        </w:rPr>
        <w:t> </w:t>
      </w:r>
      <w:r w:rsidR="00C455EA">
        <w:rPr>
          <w:rFonts w:ascii="Arial" w:hAnsi="Arial" w:cs="Arial"/>
          <w:bCs/>
          <w:sz w:val="18"/>
          <w:szCs w:val="18"/>
        </w:rPr>
        <w:fldChar w:fldCharType="end"/>
      </w:r>
    </w:p>
    <w:p w14:paraId="43833396" w14:textId="77777777" w:rsidR="0094656F" w:rsidRPr="009F3AA4" w:rsidRDefault="0094656F" w:rsidP="005452ED">
      <w:pPr>
        <w:framePr w:w="4170" w:h="2130" w:hRule="exact" w:hSpace="181" w:wrap="around" w:vAnchor="text" w:hAnchor="page" w:x="7195" w:y="524" w:anchorLock="1"/>
        <w:rPr>
          <w:rFonts w:ascii="Arial" w:hAnsi="Arial" w:cs="Arial"/>
          <w:bCs/>
          <w:sz w:val="18"/>
          <w:szCs w:val="18"/>
        </w:rPr>
      </w:pPr>
      <w:r w:rsidRPr="009F3AA4">
        <w:rPr>
          <w:rFonts w:ascii="Arial" w:hAnsi="Arial" w:cs="Arial"/>
          <w:b/>
          <w:bCs/>
          <w:sz w:val="18"/>
          <w:szCs w:val="18"/>
        </w:rPr>
        <w:t>(bitte stets angeben)</w:t>
      </w:r>
    </w:p>
    <w:p w14:paraId="77A39E87" w14:textId="7240EF9D" w:rsidR="0030310D" w:rsidRDefault="009766E3" w:rsidP="001F6330">
      <w:pP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 w:rsidRPr="00480AAF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7C2571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A823C8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A823C8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A823C8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A823C8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proofErr w:type="spellStart"/>
      <w:r w:rsidRPr="00B3217A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Weißkeißel</w:t>
      </w:r>
      <w:proofErr w:type="spellEnd"/>
      <w:r w:rsidRPr="00B3217A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, </w:t>
      </w:r>
      <w:r w:rsidR="007C2571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16.07.2024</w:t>
      </w:r>
    </w:p>
    <w:p w14:paraId="15FDB9D6" w14:textId="77777777" w:rsidR="004B5E8D" w:rsidRDefault="004B5E8D" w:rsidP="001F6330">
      <w:pPr>
        <w:rPr>
          <w:rFonts w:ascii="Arial" w:hAnsi="Arial" w:cs="Arial"/>
          <w:bCs/>
          <w:sz w:val="22"/>
        </w:rPr>
      </w:pPr>
    </w:p>
    <w:p w14:paraId="17F1BFF7" w14:textId="77777777" w:rsidR="0030310D" w:rsidRDefault="0030310D" w:rsidP="001F6330">
      <w:pPr>
        <w:rPr>
          <w:rFonts w:ascii="Arial" w:hAnsi="Arial" w:cs="Arial"/>
          <w:bCs/>
          <w:sz w:val="22"/>
        </w:rPr>
      </w:pPr>
    </w:p>
    <w:p w14:paraId="2442DEE3" w14:textId="77777777" w:rsidR="0030310D" w:rsidRDefault="0030310D" w:rsidP="001F6330">
      <w:pPr>
        <w:rPr>
          <w:rFonts w:ascii="Arial" w:hAnsi="Arial" w:cs="Arial"/>
          <w:bCs/>
          <w:sz w:val="22"/>
        </w:rPr>
      </w:pPr>
    </w:p>
    <w:p w14:paraId="64380705" w14:textId="77777777" w:rsidR="0030310D" w:rsidRDefault="0030310D" w:rsidP="001F6330">
      <w:pPr>
        <w:rPr>
          <w:rFonts w:ascii="Arial" w:hAnsi="Arial" w:cs="Arial"/>
          <w:bCs/>
          <w:sz w:val="22"/>
        </w:rPr>
      </w:pPr>
    </w:p>
    <w:p w14:paraId="41CF0349" w14:textId="77777777" w:rsidR="004B5E8D" w:rsidRDefault="004B5E8D" w:rsidP="001F6330">
      <w:pPr>
        <w:rPr>
          <w:rFonts w:ascii="Arial" w:hAnsi="Arial" w:cs="Arial"/>
          <w:bCs/>
          <w:sz w:val="22"/>
        </w:rPr>
      </w:pPr>
    </w:p>
    <w:p w14:paraId="094A1D36" w14:textId="77777777" w:rsidR="00897F56" w:rsidRDefault="00897F56" w:rsidP="001F6330">
      <w:pPr>
        <w:rPr>
          <w:rFonts w:ascii="Arial" w:hAnsi="Arial" w:cs="Arial"/>
          <w:bCs/>
          <w:sz w:val="22"/>
        </w:rPr>
      </w:pPr>
    </w:p>
    <w:p w14:paraId="2D48AF2B" w14:textId="77777777" w:rsidR="00897F56" w:rsidRDefault="00897F56" w:rsidP="001F6330">
      <w:pPr>
        <w:rPr>
          <w:rFonts w:ascii="Arial" w:hAnsi="Arial" w:cs="Arial"/>
          <w:bCs/>
          <w:sz w:val="22"/>
        </w:rPr>
      </w:pPr>
    </w:p>
    <w:p w14:paraId="636A4132" w14:textId="77777777" w:rsidR="00A823C8" w:rsidRDefault="00A823C8" w:rsidP="001F6330">
      <w:pPr>
        <w:rPr>
          <w:rFonts w:ascii="Arial" w:hAnsi="Arial" w:cs="Arial"/>
          <w:bCs/>
          <w:sz w:val="22"/>
        </w:rPr>
      </w:pPr>
    </w:p>
    <w:p w14:paraId="225ED0E3" w14:textId="77777777" w:rsidR="00A823C8" w:rsidRDefault="00A823C8" w:rsidP="001F6330">
      <w:pPr>
        <w:rPr>
          <w:rFonts w:ascii="Arial" w:hAnsi="Arial" w:cs="Arial"/>
          <w:bCs/>
          <w:sz w:val="22"/>
        </w:rPr>
      </w:pPr>
    </w:p>
    <w:p w14:paraId="179C6B7B" w14:textId="77777777" w:rsidR="00A823C8" w:rsidRDefault="00A823C8" w:rsidP="001F6330">
      <w:pPr>
        <w:rPr>
          <w:rFonts w:ascii="Arial" w:hAnsi="Arial" w:cs="Arial"/>
          <w:bCs/>
          <w:sz w:val="22"/>
        </w:rPr>
      </w:pPr>
    </w:p>
    <w:p w14:paraId="7281A26B" w14:textId="77777777" w:rsidR="00A823C8" w:rsidRDefault="00A823C8" w:rsidP="001F6330">
      <w:pPr>
        <w:rPr>
          <w:rFonts w:ascii="Arial" w:hAnsi="Arial" w:cs="Arial"/>
          <w:bCs/>
          <w:sz w:val="22"/>
        </w:rPr>
      </w:pPr>
    </w:p>
    <w:p w14:paraId="3F4B5687" w14:textId="77777777" w:rsidR="00A823C8" w:rsidRDefault="00A823C8" w:rsidP="001F6330">
      <w:pPr>
        <w:rPr>
          <w:rFonts w:ascii="Arial" w:hAnsi="Arial" w:cs="Arial"/>
          <w:bCs/>
          <w:sz w:val="22"/>
        </w:rPr>
      </w:pPr>
    </w:p>
    <w:p w14:paraId="146ABEDB" w14:textId="77777777" w:rsidR="00897F56" w:rsidRDefault="00897F56" w:rsidP="001F6330">
      <w:pPr>
        <w:rPr>
          <w:rFonts w:ascii="Arial" w:hAnsi="Arial" w:cs="Arial"/>
          <w:bCs/>
          <w:sz w:val="22"/>
        </w:rPr>
      </w:pPr>
    </w:p>
    <w:p w14:paraId="522E9BC8" w14:textId="294124D0" w:rsidR="0030310D" w:rsidRPr="00A823C8" w:rsidRDefault="00A823C8" w:rsidP="001F6330">
      <w:pPr>
        <w:rPr>
          <w:rFonts w:ascii="Segoe UI" w:hAnsi="Segoe UI" w:cs="Segoe UI"/>
          <w:b/>
          <w:bCs/>
          <w:color w:val="333333"/>
          <w:sz w:val="32"/>
          <w:szCs w:val="32"/>
          <w:shd w:val="clear" w:color="auto" w:fill="FFFFFF"/>
        </w:rPr>
      </w:pPr>
      <w:r w:rsidRPr="00A823C8">
        <w:rPr>
          <w:rFonts w:ascii="Segoe UI" w:hAnsi="Segoe UI" w:cs="Segoe UI"/>
          <w:b/>
          <w:bCs/>
          <w:color w:val="333333"/>
          <w:sz w:val="32"/>
          <w:szCs w:val="32"/>
          <w:shd w:val="clear" w:color="auto" w:fill="FFFFFF"/>
        </w:rPr>
        <w:t>Infrastrukturmaßnahmen auf dem Truppenübungsplatz Oberlausitz/Beteiligung der Öffentlichkeit im Verfahren durch öffentliche Auslage</w:t>
      </w:r>
    </w:p>
    <w:p w14:paraId="7985AF85" w14:textId="77777777" w:rsidR="00A823C8" w:rsidRDefault="00A823C8" w:rsidP="001F6330">
      <w:pPr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</w:p>
    <w:p w14:paraId="518FDA76" w14:textId="4ADC91B7" w:rsidR="00A823C8" w:rsidRPr="00A823C8" w:rsidRDefault="00A823C8" w:rsidP="00A823C8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Auftrag der </w:t>
      </w:r>
      <w:r w:rsidRPr="00A823C8">
        <w:rPr>
          <w:rFonts w:ascii="Arial" w:hAnsi="Arial" w:cs="Arial"/>
          <w:sz w:val="28"/>
          <w:szCs w:val="28"/>
        </w:rPr>
        <w:t>Bundesanstalt für Immobilienaufgaben</w:t>
      </w:r>
      <w:r>
        <w:rPr>
          <w:rFonts w:ascii="Arial" w:hAnsi="Arial" w:cs="Arial"/>
          <w:sz w:val="28"/>
          <w:szCs w:val="28"/>
        </w:rPr>
        <w:t xml:space="preserve"> </w:t>
      </w:r>
      <w:r w:rsidRPr="00A823C8">
        <w:rPr>
          <w:rFonts w:ascii="Arial" w:hAnsi="Arial" w:cs="Arial"/>
          <w:sz w:val="28"/>
          <w:szCs w:val="28"/>
        </w:rPr>
        <w:t>-Anstalt des öffentlichen Rechts-</w:t>
      </w:r>
      <w:r>
        <w:rPr>
          <w:rFonts w:ascii="Arial" w:hAnsi="Arial" w:cs="Arial"/>
          <w:sz w:val="28"/>
          <w:szCs w:val="28"/>
        </w:rPr>
        <w:t xml:space="preserve"> </w:t>
      </w:r>
      <w:r w:rsidRPr="00A823C8">
        <w:rPr>
          <w:rFonts w:ascii="Arial" w:hAnsi="Arial" w:cs="Arial"/>
          <w:sz w:val="28"/>
          <w:szCs w:val="28"/>
        </w:rPr>
        <w:t>Zentrale Hannover - Sparte Bundesforst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823C8">
        <w:rPr>
          <w:rFonts w:ascii="Arial" w:hAnsi="Arial" w:cs="Arial"/>
          <w:sz w:val="28"/>
          <w:szCs w:val="28"/>
        </w:rPr>
        <w:t>Waterloostraße</w:t>
      </w:r>
      <w:proofErr w:type="spellEnd"/>
      <w:r w:rsidRPr="00A823C8">
        <w:rPr>
          <w:rFonts w:ascii="Arial" w:hAnsi="Arial" w:cs="Arial"/>
          <w:sz w:val="28"/>
          <w:szCs w:val="28"/>
        </w:rPr>
        <w:t xml:space="preserve"> 4</w:t>
      </w:r>
      <w:r>
        <w:rPr>
          <w:rFonts w:ascii="Arial" w:hAnsi="Arial" w:cs="Arial"/>
          <w:sz w:val="28"/>
          <w:szCs w:val="28"/>
        </w:rPr>
        <w:t xml:space="preserve"> in</w:t>
      </w:r>
    </w:p>
    <w:p w14:paraId="16BCC08E" w14:textId="157935CB" w:rsidR="00A823C8" w:rsidRPr="00A823C8" w:rsidRDefault="00A823C8" w:rsidP="00A823C8">
      <w:pPr>
        <w:shd w:val="clear" w:color="auto" w:fill="FFFFFF"/>
        <w:rPr>
          <w:rFonts w:ascii="Arial" w:hAnsi="Arial" w:cs="Arial"/>
          <w:sz w:val="28"/>
          <w:szCs w:val="28"/>
        </w:rPr>
      </w:pPr>
      <w:r w:rsidRPr="00A823C8">
        <w:rPr>
          <w:rFonts w:ascii="Arial" w:hAnsi="Arial" w:cs="Arial"/>
          <w:sz w:val="28"/>
          <w:szCs w:val="28"/>
        </w:rPr>
        <w:t>30169 Hannover</w:t>
      </w:r>
      <w:r>
        <w:rPr>
          <w:rFonts w:ascii="Arial" w:hAnsi="Arial" w:cs="Arial"/>
          <w:sz w:val="28"/>
          <w:szCs w:val="28"/>
        </w:rPr>
        <w:t xml:space="preserve"> werden die Unterlagen einer Infrastrukturmaßnahme auf dem Truppenübungsplatz Oberlausitz (siehe Anlage) im Gemeindeamt ausgelegt. </w:t>
      </w:r>
    </w:p>
    <w:p w14:paraId="03C03DA8" w14:textId="77777777" w:rsidR="00A823C8" w:rsidRDefault="00A823C8" w:rsidP="001F6330">
      <w:pPr>
        <w:rPr>
          <w:rFonts w:ascii="Arial" w:hAnsi="Arial" w:cs="Arial"/>
          <w:bCs/>
          <w:sz w:val="28"/>
          <w:szCs w:val="28"/>
        </w:rPr>
      </w:pPr>
    </w:p>
    <w:p w14:paraId="445D341A" w14:textId="77777777" w:rsidR="00A823C8" w:rsidRDefault="00A823C8" w:rsidP="001F6330">
      <w:pPr>
        <w:rPr>
          <w:rFonts w:ascii="Arial" w:hAnsi="Arial" w:cs="Arial"/>
          <w:bCs/>
          <w:sz w:val="28"/>
          <w:szCs w:val="28"/>
        </w:rPr>
      </w:pPr>
    </w:p>
    <w:p w14:paraId="35BFB1B1" w14:textId="21A0E237" w:rsidR="00A823C8" w:rsidRDefault="00A823C8" w:rsidP="001F633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Andreas Lysk</w:t>
      </w:r>
    </w:p>
    <w:p w14:paraId="5C013E46" w14:textId="7F4E23C9" w:rsidR="00A823C8" w:rsidRPr="00A823C8" w:rsidRDefault="00A823C8" w:rsidP="001F633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Bürgermeister</w:t>
      </w:r>
    </w:p>
    <w:sectPr w:rsidR="00A823C8" w:rsidRPr="00A823C8" w:rsidSect="00A823C8">
      <w:pgSz w:w="11909" w:h="16834" w:code="9"/>
      <w:pgMar w:top="284" w:right="737" w:bottom="1531" w:left="1418" w:header="720" w:footer="3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C065" w14:textId="77777777" w:rsidR="006538F4" w:rsidRDefault="006538F4">
      <w:r>
        <w:separator/>
      </w:r>
    </w:p>
  </w:endnote>
  <w:endnote w:type="continuationSeparator" w:id="0">
    <w:p w14:paraId="0A974EA9" w14:textId="77777777" w:rsidR="006538F4" w:rsidRDefault="0065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0F6F" w14:textId="77777777" w:rsidR="006538F4" w:rsidRDefault="006538F4">
      <w:r>
        <w:separator/>
      </w:r>
    </w:p>
  </w:footnote>
  <w:footnote w:type="continuationSeparator" w:id="0">
    <w:p w14:paraId="774AFD52" w14:textId="77777777" w:rsidR="006538F4" w:rsidRDefault="0065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810F8"/>
    <w:multiLevelType w:val="hybridMultilevel"/>
    <w:tmpl w:val="6512D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8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hyphenationZone w:val="425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D1"/>
    <w:rsid w:val="000C130D"/>
    <w:rsid w:val="000E18FA"/>
    <w:rsid w:val="000E4EDE"/>
    <w:rsid w:val="001021CF"/>
    <w:rsid w:val="00181C4B"/>
    <w:rsid w:val="001F6330"/>
    <w:rsid w:val="001F6FD6"/>
    <w:rsid w:val="002565A2"/>
    <w:rsid w:val="00294D1A"/>
    <w:rsid w:val="002C7416"/>
    <w:rsid w:val="002F17EB"/>
    <w:rsid w:val="0030310D"/>
    <w:rsid w:val="0033008C"/>
    <w:rsid w:val="00340C2C"/>
    <w:rsid w:val="003441D9"/>
    <w:rsid w:val="00356480"/>
    <w:rsid w:val="00372C2D"/>
    <w:rsid w:val="00390191"/>
    <w:rsid w:val="00397F67"/>
    <w:rsid w:val="003E71CD"/>
    <w:rsid w:val="0042193D"/>
    <w:rsid w:val="00452DD4"/>
    <w:rsid w:val="00463C3A"/>
    <w:rsid w:val="00480AAF"/>
    <w:rsid w:val="00493E19"/>
    <w:rsid w:val="004A2691"/>
    <w:rsid w:val="004B5E8D"/>
    <w:rsid w:val="0050705E"/>
    <w:rsid w:val="00534399"/>
    <w:rsid w:val="00542235"/>
    <w:rsid w:val="005452ED"/>
    <w:rsid w:val="00552354"/>
    <w:rsid w:val="00582573"/>
    <w:rsid w:val="005A5439"/>
    <w:rsid w:val="00626097"/>
    <w:rsid w:val="00627003"/>
    <w:rsid w:val="00630D63"/>
    <w:rsid w:val="006538F4"/>
    <w:rsid w:val="006908E8"/>
    <w:rsid w:val="0069404F"/>
    <w:rsid w:val="006F1A50"/>
    <w:rsid w:val="006F713C"/>
    <w:rsid w:val="00726E16"/>
    <w:rsid w:val="00766D09"/>
    <w:rsid w:val="00790BC4"/>
    <w:rsid w:val="00793A0D"/>
    <w:rsid w:val="007C2571"/>
    <w:rsid w:val="007C2DA5"/>
    <w:rsid w:val="007E24BA"/>
    <w:rsid w:val="008062A0"/>
    <w:rsid w:val="00806626"/>
    <w:rsid w:val="00835CC7"/>
    <w:rsid w:val="0087755F"/>
    <w:rsid w:val="00884500"/>
    <w:rsid w:val="00897F56"/>
    <w:rsid w:val="009031CA"/>
    <w:rsid w:val="0094656F"/>
    <w:rsid w:val="009766E3"/>
    <w:rsid w:val="009834D6"/>
    <w:rsid w:val="009C6ECC"/>
    <w:rsid w:val="009D4E60"/>
    <w:rsid w:val="009F3AA4"/>
    <w:rsid w:val="00A577B0"/>
    <w:rsid w:val="00A8061F"/>
    <w:rsid w:val="00A823C8"/>
    <w:rsid w:val="00A836E2"/>
    <w:rsid w:val="00A83BB4"/>
    <w:rsid w:val="00AB7D42"/>
    <w:rsid w:val="00B00A97"/>
    <w:rsid w:val="00B3217A"/>
    <w:rsid w:val="00B46C1F"/>
    <w:rsid w:val="00B631D1"/>
    <w:rsid w:val="00B7192A"/>
    <w:rsid w:val="00B85533"/>
    <w:rsid w:val="00BC1C6A"/>
    <w:rsid w:val="00BC3EFC"/>
    <w:rsid w:val="00BE2737"/>
    <w:rsid w:val="00C455EA"/>
    <w:rsid w:val="00C67D1A"/>
    <w:rsid w:val="00CA09CF"/>
    <w:rsid w:val="00CA12AE"/>
    <w:rsid w:val="00CB276F"/>
    <w:rsid w:val="00CD591B"/>
    <w:rsid w:val="00CD7E36"/>
    <w:rsid w:val="00D610FA"/>
    <w:rsid w:val="00D974C4"/>
    <w:rsid w:val="00DC2FBD"/>
    <w:rsid w:val="00DE604A"/>
    <w:rsid w:val="00E052D1"/>
    <w:rsid w:val="00E05B3D"/>
    <w:rsid w:val="00E22F3E"/>
    <w:rsid w:val="00E40D5A"/>
    <w:rsid w:val="00E53864"/>
    <w:rsid w:val="00E83E8B"/>
    <w:rsid w:val="00E941D3"/>
    <w:rsid w:val="00EA61F3"/>
    <w:rsid w:val="00EA6DEC"/>
    <w:rsid w:val="00EB650B"/>
    <w:rsid w:val="00ED11E1"/>
    <w:rsid w:val="00ED7B8F"/>
    <w:rsid w:val="00F07CAA"/>
    <w:rsid w:val="00F24D2E"/>
    <w:rsid w:val="00F34553"/>
    <w:rsid w:val="00F64455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FF3F0"/>
  <w15:docId w15:val="{8A5DF959-578B-46D8-8375-AB973528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18FA"/>
  </w:style>
  <w:style w:type="paragraph" w:styleId="berschrift1">
    <w:name w:val="heading 1"/>
    <w:basedOn w:val="Standard"/>
    <w:next w:val="Standard"/>
    <w:qFormat/>
    <w:rsid w:val="000E18FA"/>
    <w:pPr>
      <w:keepNext/>
      <w:outlineLvl w:val="0"/>
    </w:pPr>
    <w:rPr>
      <w:rFonts w:ascii="Courier" w:hAnsi="Courier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0E18F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E18FA"/>
  </w:style>
  <w:style w:type="paragraph" w:styleId="Kopfzeile">
    <w:name w:val="header"/>
    <w:basedOn w:val="Standard"/>
    <w:semiHidden/>
    <w:rsid w:val="000E18F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0E18F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D63"/>
    <w:rPr>
      <w:rFonts w:ascii="Tahoma" w:hAnsi="Tahoma" w:cs="Tahoma"/>
      <w:sz w:val="16"/>
      <w:szCs w:val="16"/>
    </w:rPr>
  </w:style>
  <w:style w:type="character" w:customStyle="1" w:styleId="f-small">
    <w:name w:val="f-small"/>
    <w:basedOn w:val="Absatz-Standardschriftart"/>
    <w:rsid w:val="002C7416"/>
  </w:style>
  <w:style w:type="paragraph" w:styleId="Listenabsatz">
    <w:name w:val="List Paragraph"/>
    <w:basedOn w:val="Standard"/>
    <w:uiPriority w:val="34"/>
    <w:qFormat/>
    <w:rsid w:val="00E5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sk\AppData\Local\Temp\Temp2_Kopfbogen%20WK%20BM%20mit%20Logo%20neu.zip\Kopfbogen%20WK%20BM%20mit%20Logo%20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WK BM mit Logo neu.dotx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WK</vt:lpstr>
    </vt:vector>
  </TitlesOfParts>
  <Company>SV Weißwasser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WK</dc:title>
  <dc:creator>Lysk</dc:creator>
  <cp:lastModifiedBy>Andreas Lysk</cp:lastModifiedBy>
  <cp:revision>2</cp:revision>
  <cp:lastPrinted>2024-06-13T18:09:00Z</cp:lastPrinted>
  <dcterms:created xsi:type="dcterms:W3CDTF">2024-07-15T10:13:00Z</dcterms:created>
  <dcterms:modified xsi:type="dcterms:W3CDTF">2024-07-15T10:13:00Z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-45856168</vt:i4>
  </property>
</Properties>
</file>